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31F31" w14:textId="77777777" w:rsidR="000C3234" w:rsidRDefault="000C3234"/>
  </w:endnote>
  <w:endnote w:type="continuationSeparator" w:id="0">
    <w:p w14:paraId="0209CBA3" w14:textId="77777777" w:rsidR="000C3234" w:rsidRDefault="000C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17.45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4FD337CA">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4</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434.15pt;margin-top:716.3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4FF9503F">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87182028"/>
  <w:bookmarkStart w:id="4" w:name="_Hlk187182029"/>
  <w:p w14:paraId="6AC83FE4" w14:textId="77777777" w:rsidR="00D44760" w:rsidRDefault="00000000">
    <w:pPr>
      <w:pStyle w:val="ac"/>
      <w:rPr>
        <w:rStyle w:val="aff"/>
        <w:rFonts w:cs="Times New Roman"/>
        <w:sz w:val="18"/>
        <w:szCs w:val="18"/>
        <w:lang w:val="fr-CH"/>
      </w:rPr>
    </w:pPr>
    <w:r>
      <w:fldChar w:fldCharType="begin"/>
    </w:r>
    <w:r>
      <w:rPr>
        <w:sz w:val="18"/>
        <w:szCs w:val="18"/>
      </w:rPr>
      <w:instrText xml:space="preserve"> HYPERLINK "https://imp.cscholar.com/" </w:instrText>
    </w:r>
    <w:r>
      <w:fldChar w:fldCharType="separate"/>
    </w:r>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r>
      <w:rPr>
        <w:rStyle w:val="aff"/>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74C5" w14:textId="77777777" w:rsidR="000C3234" w:rsidRDefault="000C3234">
      <w:pPr>
        <w:spacing w:before="0" w:after="0"/>
      </w:pPr>
    </w:p>
  </w:footnote>
  <w:footnote w:type="continuationSeparator" w:id="0">
    <w:p w14:paraId="46D405A4" w14:textId="77777777" w:rsidR="000C3234" w:rsidRDefault="000C32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5AAB4EF4" w:rsidR="00D44760" w:rsidRDefault="00474E99">
    <w:pPr>
      <w:pStyle w:val="ae"/>
      <w:spacing w:before="0" w:after="0"/>
    </w:pPr>
    <w:r>
      <w:rPr>
        <w:rFonts w:eastAsia="宋体" w:hint="eastAsia"/>
        <w:lang w:eastAsia="zh-CN"/>
      </w:rPr>
      <w:t>Innovation Management Practices</w:t>
    </w:r>
    <w:r w:rsidR="000000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attachedTemplate r:id="rId1"/>
  <w:defaultTabStop w:val="720"/>
  <w:evenAndOddHeader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C74CA"/>
    <w:rsid w:val="002F744D"/>
    <w:rsid w:val="00303DE6"/>
    <w:rsid w:val="00310124"/>
    <w:rsid w:val="00316DB6"/>
    <w:rsid w:val="00322306"/>
    <w:rsid w:val="00337104"/>
    <w:rsid w:val="003437A4"/>
    <w:rsid w:val="003544FB"/>
    <w:rsid w:val="00365D63"/>
    <w:rsid w:val="0036793B"/>
    <w:rsid w:val="00372682"/>
    <w:rsid w:val="00376CC5"/>
    <w:rsid w:val="003957FC"/>
    <w:rsid w:val="0039693B"/>
    <w:rsid w:val="003A5067"/>
    <w:rsid w:val="003B3C40"/>
    <w:rsid w:val="003D2F2D"/>
    <w:rsid w:val="00401590"/>
    <w:rsid w:val="00412693"/>
    <w:rsid w:val="00446E4C"/>
    <w:rsid w:val="00463E3D"/>
    <w:rsid w:val="004645AE"/>
    <w:rsid w:val="00474E99"/>
    <w:rsid w:val="004A03C8"/>
    <w:rsid w:val="004A2121"/>
    <w:rsid w:val="004B08AA"/>
    <w:rsid w:val="004C5F5E"/>
    <w:rsid w:val="004D3E33"/>
    <w:rsid w:val="004E5E88"/>
    <w:rsid w:val="00510770"/>
    <w:rsid w:val="0052252B"/>
    <w:rsid w:val="005250F2"/>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B2D5B"/>
    <w:rsid w:val="006B7D14"/>
    <w:rsid w:val="006C186D"/>
    <w:rsid w:val="006D5B93"/>
    <w:rsid w:val="006E18DE"/>
    <w:rsid w:val="006E54C5"/>
    <w:rsid w:val="00725A7D"/>
    <w:rsid w:val="007260BA"/>
    <w:rsid w:val="00727093"/>
    <w:rsid w:val="0073085C"/>
    <w:rsid w:val="00734933"/>
    <w:rsid w:val="00740150"/>
    <w:rsid w:val="00746505"/>
    <w:rsid w:val="00752FD1"/>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80C31"/>
    <w:rsid w:val="009955FF"/>
    <w:rsid w:val="009965E2"/>
    <w:rsid w:val="009B5B00"/>
    <w:rsid w:val="009C019F"/>
    <w:rsid w:val="009D259D"/>
    <w:rsid w:val="00A00487"/>
    <w:rsid w:val="00A353B4"/>
    <w:rsid w:val="00A50D9D"/>
    <w:rsid w:val="00A53000"/>
    <w:rsid w:val="00A545C6"/>
    <w:rsid w:val="00A62B4A"/>
    <w:rsid w:val="00A641D1"/>
    <w:rsid w:val="00A75F87"/>
    <w:rsid w:val="00A95D8B"/>
    <w:rsid w:val="00AC0270"/>
    <w:rsid w:val="00AC3EA3"/>
    <w:rsid w:val="00AC792D"/>
    <w:rsid w:val="00AF72F5"/>
    <w:rsid w:val="00B36734"/>
    <w:rsid w:val="00B52AC3"/>
    <w:rsid w:val="00B657B8"/>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D0B"/>
    <w:rsid w:val="00D01896"/>
    <w:rsid w:val="00D04B69"/>
    <w:rsid w:val="00D17FBC"/>
    <w:rsid w:val="00D40420"/>
    <w:rsid w:val="00D446CB"/>
    <w:rsid w:val="00D44760"/>
    <w:rsid w:val="00D4717B"/>
    <w:rsid w:val="00D4764E"/>
    <w:rsid w:val="00D537FA"/>
    <w:rsid w:val="00D80D99"/>
    <w:rsid w:val="00D9503C"/>
    <w:rsid w:val="00DA4CC4"/>
    <w:rsid w:val="00DD73EF"/>
    <w:rsid w:val="00DE23E8"/>
    <w:rsid w:val="00DF187F"/>
    <w:rsid w:val="00E0128B"/>
    <w:rsid w:val="00E11C78"/>
    <w:rsid w:val="00E131B5"/>
    <w:rsid w:val="00E64E17"/>
    <w:rsid w:val="00E8148C"/>
    <w:rsid w:val="00E852EA"/>
    <w:rsid w:val="00EA3CF5"/>
    <w:rsid w:val="00EA3D3C"/>
    <w:rsid w:val="00EC7CC3"/>
    <w:rsid w:val="00F254A4"/>
    <w:rsid w:val="00F46494"/>
    <w:rsid w:val="00F558AB"/>
    <w:rsid w:val="00F61D89"/>
    <w:rsid w:val="00F72DA6"/>
    <w:rsid w:val="00F86ABB"/>
    <w:rsid w:val="00F97039"/>
    <w:rsid w:val="00FB1DF3"/>
    <w:rsid w:val="00FB29CA"/>
    <w:rsid w:val="00FC7196"/>
    <w:rsid w:val="00FD7648"/>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2.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3.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6.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frontiers_template</Template>
  <TotalTime>24</TotalTime>
  <Pages>1</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菌丽 王</cp:lastModifiedBy>
  <cp:revision>8</cp:revision>
  <cp:lastPrinted>2013-10-03T12:51:00Z</cp:lastPrinted>
  <dcterms:created xsi:type="dcterms:W3CDTF">2025-01-07T14:23:00Z</dcterms:created>
  <dcterms:modified xsi:type="dcterms:W3CDTF">2025-01-07T15:14:00Z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